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D10" w:rsidRDefault="00B03D10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7F0FF3">
        <w:rPr>
          <w:rFonts w:hint="eastAsia"/>
        </w:rP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F0FF3">
        <w:rPr>
          <w:rFonts w:hint="eastAsia"/>
        </w:rPr>
        <w:t>2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p w:rsidR="00B03D10" w:rsidRDefault="00B03D10">
      <w:pPr>
        <w:pStyle w:val="a7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第　　　　　号　</w:t>
      </w:r>
    </w:p>
    <w:p w:rsidR="00B03D10" w:rsidRDefault="00B03D10">
      <w:pPr>
        <w:pStyle w:val="a7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083CD9" w:rsidRDefault="00083CD9" w:rsidP="00083CD9">
      <w:pPr>
        <w:pStyle w:val="a7"/>
        <w:overflowPunct w:val="0"/>
        <w:autoSpaceDE w:val="0"/>
        <w:autoSpaceDN w:val="0"/>
      </w:pPr>
    </w:p>
    <w:p w:rsidR="00B03D10" w:rsidRDefault="00220D9A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久米島町長　様</w:t>
      </w:r>
    </w:p>
    <w:tbl>
      <w:tblPr>
        <w:tblW w:w="849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4"/>
        <w:gridCol w:w="1701"/>
        <w:gridCol w:w="2641"/>
      </w:tblGrid>
      <w:tr w:rsidR="00B03D10" w:rsidTr="000C1865">
        <w:trPr>
          <w:trHeight w:val="1073"/>
        </w:trPr>
        <w:tc>
          <w:tcPr>
            <w:tcW w:w="4154" w:type="dxa"/>
            <w:vAlign w:val="center"/>
          </w:tcPr>
          <w:p w:rsidR="00B03D10" w:rsidRDefault="000C1865" w:rsidP="000C1865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B03D10">
              <w:rPr>
                <w:rFonts w:hint="eastAsia"/>
              </w:rPr>
              <w:t>申請者</w:t>
            </w:r>
          </w:p>
        </w:tc>
        <w:tc>
          <w:tcPr>
            <w:tcW w:w="1701" w:type="dxa"/>
            <w:vAlign w:val="center"/>
          </w:tcPr>
          <w:p w:rsidR="00B03D10" w:rsidRDefault="00B03D10">
            <w:r>
              <w:rPr>
                <w:rFonts w:hint="eastAsia"/>
              </w:rPr>
              <w:t>住所又は所在地氏名又は名称及び代表者氏名</w:t>
            </w:r>
          </w:p>
        </w:tc>
        <w:tc>
          <w:tcPr>
            <w:tcW w:w="2641" w:type="dxa"/>
          </w:tcPr>
          <w:p w:rsidR="00B03D10" w:rsidRDefault="00B03D10" w:rsidP="00083CD9">
            <w:pPr>
              <w:jc w:val="left"/>
            </w:pPr>
          </w:p>
          <w:p w:rsidR="00083CD9" w:rsidRDefault="00083CD9" w:rsidP="00083CD9">
            <w:pPr>
              <w:jc w:val="left"/>
            </w:pPr>
          </w:p>
          <w:p w:rsidR="00B03D10" w:rsidRDefault="000C1865">
            <w:pPr>
              <w:ind w:left="111"/>
              <w:jc w:val="right"/>
            </w:pPr>
            <w:r>
              <w:rPr>
                <w:rFonts w:hint="eastAsia"/>
              </w:rPr>
              <w:t xml:space="preserve">　　印</w:t>
            </w:r>
          </w:p>
        </w:tc>
      </w:tr>
    </w:tbl>
    <w:p w:rsidR="00083CD9" w:rsidRDefault="00083CD9" w:rsidP="00083CD9">
      <w:pPr>
        <w:pStyle w:val="a7"/>
        <w:overflowPunct w:val="0"/>
        <w:autoSpaceDE w:val="0"/>
        <w:autoSpaceDN w:val="0"/>
        <w:rPr>
          <w:noProof/>
        </w:rPr>
      </w:pPr>
    </w:p>
    <w:p w:rsidR="00B03D10" w:rsidRPr="00CB5A58" w:rsidRDefault="00B03D10">
      <w:pPr>
        <w:pStyle w:val="a7"/>
        <w:wordWrap w:val="0"/>
        <w:overflowPunct w:val="0"/>
        <w:autoSpaceDE w:val="0"/>
        <w:autoSpaceDN w:val="0"/>
        <w:jc w:val="center"/>
        <w:rPr>
          <w:sz w:val="28"/>
          <w:szCs w:val="28"/>
        </w:rPr>
      </w:pPr>
      <w:r w:rsidRPr="00CB5A58">
        <w:rPr>
          <w:rFonts w:hint="eastAsia"/>
          <w:sz w:val="28"/>
          <w:szCs w:val="28"/>
        </w:rPr>
        <w:t>固定資産税課税免除申請書</w:t>
      </w:r>
    </w:p>
    <w:p w:rsidR="00083CD9" w:rsidRDefault="00083CD9" w:rsidP="00083CD9">
      <w:pPr>
        <w:pStyle w:val="a7"/>
        <w:overflowPunct w:val="0"/>
        <w:autoSpaceDE w:val="0"/>
        <w:autoSpaceDN w:val="0"/>
      </w:pPr>
    </w:p>
    <w:p w:rsidR="00B03D10" w:rsidRDefault="00B03D10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久米島町固定資産税の課税免除の特例に関する条例</w:t>
      </w:r>
      <w:r w:rsidR="007F0FF3">
        <w:rPr>
          <w:rFonts w:hint="eastAsia"/>
        </w:rPr>
        <w:t>第</w:t>
      </w:r>
      <w:r w:rsidR="001C22E8">
        <w:rPr>
          <w:rFonts w:hint="eastAsia"/>
        </w:rPr>
        <w:t>8</w:t>
      </w:r>
      <w:r w:rsidR="007F0FF3">
        <w:rPr>
          <w:rFonts w:hint="eastAsia"/>
        </w:rPr>
        <w:t>条</w:t>
      </w:r>
      <w:r>
        <w:rPr>
          <w:rFonts w:hint="eastAsia"/>
        </w:rPr>
        <w:t>の規定に基づき、次のとおり固定資産税の課税免除を申請します。</w:t>
      </w:r>
    </w:p>
    <w:p w:rsidR="00B03D10" w:rsidRDefault="00B03D10">
      <w:pPr>
        <w:pStyle w:val="a7"/>
        <w:wordWrap w:val="0"/>
        <w:overflowPunct w:val="0"/>
        <w:autoSpaceDE w:val="0"/>
        <w:autoSpaceDN w:val="0"/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422"/>
        <w:gridCol w:w="955"/>
        <w:gridCol w:w="1009"/>
        <w:gridCol w:w="1932"/>
        <w:gridCol w:w="936"/>
        <w:gridCol w:w="549"/>
        <w:gridCol w:w="375"/>
        <w:gridCol w:w="960"/>
        <w:gridCol w:w="936"/>
      </w:tblGrid>
      <w:tr w:rsidR="00B03D10" w:rsidTr="000C1865">
        <w:trPr>
          <w:cantSplit/>
          <w:trHeight w:val="403"/>
        </w:trPr>
        <w:tc>
          <w:tcPr>
            <w:tcW w:w="844" w:type="dxa"/>
            <w:gridSpan w:val="2"/>
            <w:vMerge w:val="restart"/>
            <w:vAlign w:val="center"/>
          </w:tcPr>
          <w:p w:rsidR="00CB5A58" w:rsidRDefault="00B03D10" w:rsidP="000C1865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</w:t>
            </w:r>
          </w:p>
          <w:p w:rsidR="00CB5A58" w:rsidRDefault="00B03D10" w:rsidP="000C1865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の</w:t>
            </w:r>
          </w:p>
          <w:p w:rsidR="00B03D10" w:rsidRDefault="00B03D10" w:rsidP="000C1865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3896" w:type="dxa"/>
            <w:gridSpan w:val="3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485" w:type="dxa"/>
            <w:gridSpan w:val="2"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固定資産税額</w:t>
            </w:r>
          </w:p>
        </w:tc>
        <w:tc>
          <w:tcPr>
            <w:tcW w:w="2271" w:type="dxa"/>
            <w:gridSpan w:val="3"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3D10" w:rsidTr="00083CD9">
        <w:trPr>
          <w:cantSplit/>
          <w:trHeight w:val="409"/>
        </w:trPr>
        <w:tc>
          <w:tcPr>
            <w:tcW w:w="844" w:type="dxa"/>
            <w:gridSpan w:val="2"/>
            <w:vMerge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3896" w:type="dxa"/>
            <w:gridSpan w:val="3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485" w:type="dxa"/>
            <w:gridSpan w:val="2"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課税免除額</w:t>
            </w:r>
          </w:p>
        </w:tc>
        <w:tc>
          <w:tcPr>
            <w:tcW w:w="2271" w:type="dxa"/>
            <w:gridSpan w:val="3"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3D10" w:rsidTr="000C1865">
        <w:trPr>
          <w:cantSplit/>
          <w:trHeight w:val="430"/>
        </w:trPr>
        <w:tc>
          <w:tcPr>
            <w:tcW w:w="844" w:type="dxa"/>
            <w:gridSpan w:val="2"/>
            <w:vMerge w:val="restart"/>
            <w:vAlign w:val="center"/>
          </w:tcPr>
          <w:p w:rsidR="000C1865" w:rsidRDefault="00B03D10" w:rsidP="000C1865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新設</w:t>
            </w:r>
          </w:p>
          <w:p w:rsidR="000C1865" w:rsidRDefault="00B03D10" w:rsidP="000C1865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又は</w:t>
            </w:r>
          </w:p>
          <w:p w:rsidR="000C1865" w:rsidRDefault="00B03D10" w:rsidP="000C1865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増設</w:t>
            </w:r>
          </w:p>
          <w:p w:rsidR="000C1865" w:rsidRDefault="00B03D10" w:rsidP="000C1865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した</w:t>
            </w:r>
          </w:p>
          <w:p w:rsidR="00B03D10" w:rsidRDefault="00B03D10" w:rsidP="000C1865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設備</w:t>
            </w:r>
          </w:p>
        </w:tc>
        <w:tc>
          <w:tcPr>
            <w:tcW w:w="3896" w:type="dxa"/>
            <w:gridSpan w:val="3"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新設又は増設した場所及び年月日</w:t>
            </w:r>
          </w:p>
        </w:tc>
        <w:tc>
          <w:tcPr>
            <w:tcW w:w="1485" w:type="dxa"/>
            <w:gridSpan w:val="2"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2271" w:type="dxa"/>
            <w:gridSpan w:val="3"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</w:t>
            </w:r>
            <w:r w:rsidR="000C18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0C18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B03D10" w:rsidTr="00083CD9">
        <w:trPr>
          <w:cantSplit/>
          <w:trHeight w:val="408"/>
        </w:trPr>
        <w:tc>
          <w:tcPr>
            <w:tcW w:w="844" w:type="dxa"/>
            <w:gridSpan w:val="2"/>
            <w:vMerge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3896" w:type="dxa"/>
            <w:gridSpan w:val="3"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事業の用に供した年月日</w:t>
            </w:r>
          </w:p>
        </w:tc>
        <w:tc>
          <w:tcPr>
            <w:tcW w:w="3756" w:type="dxa"/>
            <w:gridSpan w:val="5"/>
            <w:vAlign w:val="center"/>
          </w:tcPr>
          <w:p w:rsidR="00B03D10" w:rsidRDefault="00B03D10" w:rsidP="000C1865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B03D10" w:rsidTr="00083CD9">
        <w:trPr>
          <w:cantSplit/>
          <w:trHeight w:val="413"/>
        </w:trPr>
        <w:tc>
          <w:tcPr>
            <w:tcW w:w="844" w:type="dxa"/>
            <w:gridSpan w:val="2"/>
            <w:vMerge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3896" w:type="dxa"/>
            <w:gridSpan w:val="3"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有形減価償却資産の合計額</w:t>
            </w:r>
          </w:p>
        </w:tc>
        <w:tc>
          <w:tcPr>
            <w:tcW w:w="3756" w:type="dxa"/>
            <w:gridSpan w:val="5"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3D10" w:rsidTr="00083CD9">
        <w:trPr>
          <w:cantSplit/>
          <w:trHeight w:val="419"/>
        </w:trPr>
        <w:tc>
          <w:tcPr>
            <w:tcW w:w="844" w:type="dxa"/>
            <w:gridSpan w:val="2"/>
            <w:vMerge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3896" w:type="dxa"/>
            <w:gridSpan w:val="3"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上記のうち特別償却資産の合計額</w:t>
            </w:r>
          </w:p>
        </w:tc>
        <w:tc>
          <w:tcPr>
            <w:tcW w:w="3756" w:type="dxa"/>
            <w:gridSpan w:val="5"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3D10" w:rsidTr="000C1865">
        <w:trPr>
          <w:cantSplit/>
        </w:trPr>
        <w:tc>
          <w:tcPr>
            <w:tcW w:w="422" w:type="dxa"/>
            <w:vMerge w:val="restart"/>
            <w:vAlign w:val="center"/>
          </w:tcPr>
          <w:p w:rsidR="00B03D10" w:rsidRDefault="00B03D10" w:rsidP="000C1865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固定資産課税台帳登録事項</w:t>
            </w:r>
          </w:p>
        </w:tc>
        <w:tc>
          <w:tcPr>
            <w:tcW w:w="422" w:type="dxa"/>
            <w:vMerge w:val="restart"/>
            <w:vAlign w:val="center"/>
          </w:tcPr>
          <w:p w:rsidR="00B03D10" w:rsidRDefault="00B03D10" w:rsidP="000C1865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土地・家屋</w:t>
            </w:r>
          </w:p>
        </w:tc>
        <w:tc>
          <w:tcPr>
            <w:tcW w:w="955" w:type="dxa"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1009" w:type="dxa"/>
            <w:vAlign w:val="center"/>
          </w:tcPr>
          <w:p w:rsidR="00CB5A58" w:rsidRPr="00CB5A58" w:rsidRDefault="00B03D10">
            <w:pPr>
              <w:pStyle w:val="a7"/>
              <w:wordWrap w:val="0"/>
              <w:overflowPunct w:val="0"/>
              <w:autoSpaceDE w:val="0"/>
              <w:autoSpaceDN w:val="0"/>
              <w:rPr>
                <w:sz w:val="20"/>
              </w:rPr>
            </w:pPr>
            <w:r w:rsidRPr="00CB5A58">
              <w:rPr>
                <w:rFonts w:hint="eastAsia"/>
                <w:sz w:val="20"/>
              </w:rPr>
              <w:t>地番又は</w:t>
            </w:r>
          </w:p>
          <w:p w:rsidR="00B03D10" w:rsidRPr="00CB5A58" w:rsidRDefault="00B03D10">
            <w:pPr>
              <w:pStyle w:val="a7"/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CB5A58">
              <w:rPr>
                <w:rFonts w:hint="eastAsia"/>
                <w:sz w:val="20"/>
              </w:rPr>
              <w:t>家屋番号</w:t>
            </w:r>
          </w:p>
        </w:tc>
        <w:tc>
          <w:tcPr>
            <w:tcW w:w="1932" w:type="dxa"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地番又は家屋構造</w:t>
            </w:r>
          </w:p>
        </w:tc>
        <w:tc>
          <w:tcPr>
            <w:tcW w:w="936" w:type="dxa"/>
            <w:vAlign w:val="center"/>
          </w:tcPr>
          <w:p w:rsidR="00E33C86" w:rsidRDefault="00B03D10" w:rsidP="00E33C86">
            <w:pPr>
              <w:pStyle w:val="a7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3C86">
              <w:rPr>
                <w:rFonts w:hint="eastAsia"/>
                <w:sz w:val="18"/>
                <w:szCs w:val="18"/>
              </w:rPr>
              <w:t>家</w:t>
            </w:r>
            <w:r w:rsidR="00CB5A58">
              <w:rPr>
                <w:rFonts w:hint="eastAsia"/>
                <w:sz w:val="18"/>
                <w:szCs w:val="18"/>
              </w:rPr>
              <w:t xml:space="preserve">　</w:t>
            </w:r>
            <w:r w:rsidRPr="00E33C86">
              <w:rPr>
                <w:rFonts w:hint="eastAsia"/>
                <w:sz w:val="18"/>
                <w:szCs w:val="18"/>
              </w:rPr>
              <w:t>屋</w:t>
            </w:r>
          </w:p>
          <w:p w:rsidR="00E33C86" w:rsidRDefault="00B03D10" w:rsidP="00E33C86">
            <w:pPr>
              <w:pStyle w:val="a7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3C86">
              <w:rPr>
                <w:rFonts w:hint="eastAsia"/>
                <w:sz w:val="18"/>
                <w:szCs w:val="18"/>
              </w:rPr>
              <w:t>又は</w:t>
            </w:r>
          </w:p>
          <w:p w:rsidR="00B03D10" w:rsidRPr="00E33C86" w:rsidRDefault="00B03D10" w:rsidP="00E33C86">
            <w:pPr>
              <w:pStyle w:val="a7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3C86">
              <w:rPr>
                <w:rFonts w:hint="eastAsia"/>
                <w:sz w:val="18"/>
                <w:szCs w:val="18"/>
              </w:rPr>
              <w:t>床面積</w:t>
            </w:r>
          </w:p>
        </w:tc>
        <w:tc>
          <w:tcPr>
            <w:tcW w:w="924" w:type="dxa"/>
            <w:gridSpan w:val="2"/>
            <w:vAlign w:val="center"/>
          </w:tcPr>
          <w:p w:rsidR="00B03D10" w:rsidRPr="00E33C86" w:rsidRDefault="00B03D10" w:rsidP="00E33C86">
            <w:pPr>
              <w:pStyle w:val="a7"/>
              <w:overflowPunct w:val="0"/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E33C86">
              <w:rPr>
                <w:rFonts w:hint="eastAsia"/>
                <w:sz w:val="14"/>
                <w:szCs w:val="14"/>
              </w:rPr>
              <w:t>取得年月日</w:t>
            </w:r>
          </w:p>
        </w:tc>
        <w:tc>
          <w:tcPr>
            <w:tcW w:w="960" w:type="dxa"/>
            <w:vAlign w:val="center"/>
          </w:tcPr>
          <w:p w:rsidR="00B03D10" w:rsidRPr="00E33C86" w:rsidRDefault="00B03D10" w:rsidP="00E33C86">
            <w:pPr>
              <w:pStyle w:val="a7"/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3C86">
              <w:rPr>
                <w:rFonts w:hint="eastAsia"/>
                <w:sz w:val="16"/>
                <w:szCs w:val="16"/>
              </w:rPr>
              <w:t>取得価格</w:t>
            </w:r>
          </w:p>
        </w:tc>
        <w:tc>
          <w:tcPr>
            <w:tcW w:w="936" w:type="dxa"/>
            <w:vAlign w:val="center"/>
          </w:tcPr>
          <w:p w:rsidR="00B03D10" w:rsidRPr="00E33C86" w:rsidRDefault="00B03D10" w:rsidP="00E33C86">
            <w:pPr>
              <w:pStyle w:val="a7"/>
              <w:overflowPunct w:val="0"/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E33C86">
              <w:rPr>
                <w:rFonts w:hint="eastAsia"/>
                <w:sz w:val="14"/>
                <w:szCs w:val="14"/>
              </w:rPr>
              <w:t>課税標準額</w:t>
            </w:r>
          </w:p>
        </w:tc>
      </w:tr>
      <w:tr w:rsidR="00B03D10" w:rsidTr="00083CD9">
        <w:trPr>
          <w:cantSplit/>
          <w:trHeight w:val="579"/>
        </w:trPr>
        <w:tc>
          <w:tcPr>
            <w:tcW w:w="422" w:type="dxa"/>
            <w:vMerge/>
          </w:tcPr>
          <w:p w:rsidR="00B03D10" w:rsidRDefault="00B03D10" w:rsidP="00CB5A58">
            <w:pPr>
              <w:pStyle w:val="a7"/>
              <w:overflowPunct w:val="0"/>
              <w:autoSpaceDE w:val="0"/>
              <w:autoSpaceDN w:val="0"/>
            </w:pPr>
          </w:p>
        </w:tc>
        <w:tc>
          <w:tcPr>
            <w:tcW w:w="422" w:type="dxa"/>
            <w:vMerge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955" w:type="dxa"/>
            <w:vAlign w:val="center"/>
          </w:tcPr>
          <w:p w:rsidR="00B03D10" w:rsidRDefault="00B03D10" w:rsidP="00CB5A58">
            <w:pPr>
              <w:pStyle w:val="a7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09" w:type="dxa"/>
            <w:vAlign w:val="center"/>
          </w:tcPr>
          <w:p w:rsidR="00B03D10" w:rsidRDefault="00B03D10" w:rsidP="00CB5A58">
            <w:pPr>
              <w:pStyle w:val="a7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32" w:type="dxa"/>
            <w:vAlign w:val="center"/>
          </w:tcPr>
          <w:p w:rsidR="00B03D10" w:rsidRDefault="00B03D10" w:rsidP="00CB5A58">
            <w:pPr>
              <w:pStyle w:val="a7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24" w:type="dxa"/>
            <w:gridSpan w:val="2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0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B03D10" w:rsidTr="00083CD9">
        <w:trPr>
          <w:cantSplit/>
          <w:trHeight w:val="559"/>
        </w:trPr>
        <w:tc>
          <w:tcPr>
            <w:tcW w:w="422" w:type="dxa"/>
            <w:vMerge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422" w:type="dxa"/>
            <w:vMerge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955" w:type="dxa"/>
            <w:vAlign w:val="center"/>
          </w:tcPr>
          <w:p w:rsidR="00B03D10" w:rsidRDefault="00B03D10" w:rsidP="00CB5A58">
            <w:pPr>
              <w:pStyle w:val="a7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09" w:type="dxa"/>
            <w:vAlign w:val="center"/>
          </w:tcPr>
          <w:p w:rsidR="00B03D10" w:rsidRDefault="00B03D10" w:rsidP="00CB5A58">
            <w:pPr>
              <w:pStyle w:val="a7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32" w:type="dxa"/>
            <w:vAlign w:val="center"/>
          </w:tcPr>
          <w:p w:rsidR="00B03D10" w:rsidRDefault="00B03D10" w:rsidP="00CB5A58">
            <w:pPr>
              <w:pStyle w:val="a7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24" w:type="dxa"/>
            <w:gridSpan w:val="2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0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B03D10" w:rsidTr="00083CD9">
        <w:trPr>
          <w:cantSplit/>
          <w:trHeight w:val="553"/>
        </w:trPr>
        <w:tc>
          <w:tcPr>
            <w:tcW w:w="422" w:type="dxa"/>
            <w:vMerge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422" w:type="dxa"/>
            <w:vMerge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955" w:type="dxa"/>
            <w:vAlign w:val="center"/>
          </w:tcPr>
          <w:p w:rsidR="00B03D10" w:rsidRDefault="00B03D10" w:rsidP="00CB5A58">
            <w:pPr>
              <w:pStyle w:val="a7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09" w:type="dxa"/>
            <w:vAlign w:val="center"/>
          </w:tcPr>
          <w:p w:rsidR="00B03D10" w:rsidRDefault="00B03D10" w:rsidP="00CB5A58">
            <w:pPr>
              <w:pStyle w:val="a7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32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24" w:type="dxa"/>
            <w:gridSpan w:val="2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0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B03D10" w:rsidTr="00CB5A58">
        <w:trPr>
          <w:cantSplit/>
          <w:trHeight w:val="639"/>
        </w:trPr>
        <w:tc>
          <w:tcPr>
            <w:tcW w:w="422" w:type="dxa"/>
            <w:vMerge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422" w:type="dxa"/>
            <w:vMerge w:val="restart"/>
            <w:vAlign w:val="center"/>
          </w:tcPr>
          <w:p w:rsidR="00B03D10" w:rsidRDefault="00B03D10" w:rsidP="000C1865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955" w:type="dxa"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1009" w:type="dxa"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番</w:t>
            </w:r>
          </w:p>
        </w:tc>
        <w:tc>
          <w:tcPr>
            <w:tcW w:w="1932" w:type="dxa"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1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936" w:type="dxa"/>
            <w:vAlign w:val="center"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924" w:type="dxa"/>
            <w:gridSpan w:val="2"/>
            <w:vAlign w:val="center"/>
          </w:tcPr>
          <w:p w:rsidR="00B03D10" w:rsidRPr="00CB5A58" w:rsidRDefault="00B03D10" w:rsidP="00CB5A58">
            <w:pPr>
              <w:pStyle w:val="a7"/>
              <w:overflowPunct w:val="0"/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CB5A58">
              <w:rPr>
                <w:rFonts w:hint="eastAsia"/>
                <w:sz w:val="14"/>
                <w:szCs w:val="14"/>
              </w:rPr>
              <w:t>取得年月日</w:t>
            </w:r>
          </w:p>
        </w:tc>
        <w:tc>
          <w:tcPr>
            <w:tcW w:w="960" w:type="dxa"/>
            <w:vAlign w:val="center"/>
          </w:tcPr>
          <w:p w:rsidR="00B03D10" w:rsidRPr="00CB5A58" w:rsidRDefault="00B03D10" w:rsidP="00CB5A58">
            <w:pPr>
              <w:pStyle w:val="a7"/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B5A58">
              <w:rPr>
                <w:rFonts w:hint="eastAsia"/>
                <w:sz w:val="16"/>
                <w:szCs w:val="16"/>
              </w:rPr>
              <w:t>取得価格</w:t>
            </w:r>
          </w:p>
        </w:tc>
        <w:tc>
          <w:tcPr>
            <w:tcW w:w="936" w:type="dxa"/>
            <w:vAlign w:val="center"/>
          </w:tcPr>
          <w:p w:rsidR="00B03D10" w:rsidRPr="00CB5A58" w:rsidRDefault="00B03D10">
            <w:pPr>
              <w:pStyle w:val="a7"/>
              <w:wordWrap w:val="0"/>
              <w:overflowPunct w:val="0"/>
              <w:autoSpaceDE w:val="0"/>
              <w:autoSpaceDN w:val="0"/>
              <w:rPr>
                <w:sz w:val="14"/>
                <w:szCs w:val="14"/>
              </w:rPr>
            </w:pPr>
            <w:r w:rsidRPr="00CB5A58">
              <w:rPr>
                <w:rFonts w:hint="eastAsia"/>
                <w:sz w:val="14"/>
                <w:szCs w:val="14"/>
              </w:rPr>
              <w:t>課税標準額</w:t>
            </w:r>
          </w:p>
        </w:tc>
      </w:tr>
      <w:tr w:rsidR="00B03D10" w:rsidTr="00CB5A58">
        <w:trPr>
          <w:cantSplit/>
          <w:trHeight w:val="583"/>
        </w:trPr>
        <w:tc>
          <w:tcPr>
            <w:tcW w:w="422" w:type="dxa"/>
            <w:vMerge/>
          </w:tcPr>
          <w:p w:rsidR="00B03D10" w:rsidRDefault="00B03D10" w:rsidP="00CB5A58">
            <w:pPr>
              <w:pStyle w:val="a7"/>
              <w:overflowPunct w:val="0"/>
              <w:autoSpaceDE w:val="0"/>
              <w:autoSpaceDN w:val="0"/>
            </w:pPr>
          </w:p>
        </w:tc>
        <w:tc>
          <w:tcPr>
            <w:tcW w:w="422" w:type="dxa"/>
            <w:vMerge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955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09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32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24" w:type="dxa"/>
            <w:gridSpan w:val="2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0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B03D10" w:rsidTr="00CB5A58">
        <w:trPr>
          <w:cantSplit/>
          <w:trHeight w:val="549"/>
        </w:trPr>
        <w:tc>
          <w:tcPr>
            <w:tcW w:w="422" w:type="dxa"/>
            <w:vMerge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422" w:type="dxa"/>
            <w:vMerge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955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09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32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24" w:type="dxa"/>
            <w:gridSpan w:val="2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0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B03D10" w:rsidTr="00CB5A58">
        <w:trPr>
          <w:cantSplit/>
          <w:trHeight w:val="557"/>
        </w:trPr>
        <w:tc>
          <w:tcPr>
            <w:tcW w:w="422" w:type="dxa"/>
            <w:vMerge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422" w:type="dxa"/>
            <w:vMerge/>
          </w:tcPr>
          <w:p w:rsidR="00B03D10" w:rsidRDefault="00B03D10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955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09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32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24" w:type="dxa"/>
            <w:gridSpan w:val="2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0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CB5A58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</w:tr>
    </w:tbl>
    <w:p w:rsidR="00B03D10" w:rsidRDefault="00B03D10">
      <w:pPr>
        <w:pStyle w:val="a7"/>
        <w:wordWrap w:val="0"/>
        <w:overflowPunct w:val="0"/>
        <w:autoSpaceDE w:val="0"/>
        <w:autoSpaceDN w:val="0"/>
      </w:pPr>
    </w:p>
    <w:sectPr w:rsidR="00B03D1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D10" w:rsidRDefault="00B03D10" w:rsidP="00BD6D03">
      <w:r>
        <w:separator/>
      </w:r>
    </w:p>
  </w:endnote>
  <w:endnote w:type="continuationSeparator" w:id="0">
    <w:p w:rsidR="00B03D10" w:rsidRDefault="00B03D10" w:rsidP="00BD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D10" w:rsidRDefault="00B03D10" w:rsidP="00BD6D03">
      <w:r>
        <w:separator/>
      </w:r>
    </w:p>
  </w:footnote>
  <w:footnote w:type="continuationSeparator" w:id="0">
    <w:p w:rsidR="00B03D10" w:rsidRDefault="00B03D10" w:rsidP="00BD6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10"/>
    <w:rsid w:val="00083CD9"/>
    <w:rsid w:val="00092E36"/>
    <w:rsid w:val="000C1865"/>
    <w:rsid w:val="001C22E8"/>
    <w:rsid w:val="00220D9A"/>
    <w:rsid w:val="007F0FF3"/>
    <w:rsid w:val="00B03D10"/>
    <w:rsid w:val="00BD6D03"/>
    <w:rsid w:val="00CB5A58"/>
    <w:rsid w:val="00D70AD0"/>
    <w:rsid w:val="00E3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EEF78"/>
  <w14:defaultImageDpi w14:val="0"/>
  <w15:docId w15:val="{A3B80A01-1035-482C-9A61-D000B970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Plain Text"/>
    <w:basedOn w:val="a"/>
    <w:link w:val="a8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8">
    <w:name w:val="書式なし (文字)"/>
    <w:basedOn w:val="a0"/>
    <w:link w:val="a7"/>
    <w:uiPriority w:val="99"/>
    <w:semiHidden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cl013\&#65411;&#65438;&#65405;&#65400;&#65412;&#65391;&#65420;&#65439;\Work%20Group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36</TotalTime>
  <Pages>1</Pages>
  <Words>289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> </Manager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城間忠</cp:lastModifiedBy>
  <cp:revision>9</cp:revision>
  <cp:lastPrinted>2024-11-19T04:45:00Z</cp:lastPrinted>
  <dcterms:created xsi:type="dcterms:W3CDTF">2023-09-08T02:31:00Z</dcterms:created>
  <dcterms:modified xsi:type="dcterms:W3CDTF">2024-11-19T04:45:00Z</dcterms:modified>
</cp:coreProperties>
</file>