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48" w:rsidRPr="00487DD5" w:rsidRDefault="00965FAF" w:rsidP="00487DD5">
      <w:pPr>
        <w:overflowPunct/>
        <w:adjustRightInd/>
      </w:pPr>
      <w:r w:rsidRPr="00487DD5">
        <w:rPr>
          <w:rFonts w:hint="eastAsia"/>
        </w:rPr>
        <w:t>様式第</w:t>
      </w:r>
      <w:r w:rsidRPr="00487DD5">
        <w:t>10</w:t>
      </w:r>
      <w:r w:rsidRPr="00487DD5">
        <w:rPr>
          <w:rFonts w:hint="eastAsia"/>
        </w:rPr>
        <w:t>号</w:t>
      </w:r>
      <w:r w:rsidR="00815548" w:rsidRPr="00487DD5">
        <w:t>(</w:t>
      </w:r>
      <w:r w:rsidR="00815548" w:rsidRPr="00487DD5">
        <w:rPr>
          <w:rFonts w:hint="eastAsia"/>
        </w:rPr>
        <w:t>第</w:t>
      </w:r>
      <w:r w:rsidR="00BE2A85" w:rsidRPr="00487DD5">
        <w:t>15</w:t>
      </w:r>
      <w:r w:rsidR="00815548" w:rsidRPr="00487DD5">
        <w:rPr>
          <w:rFonts w:hint="eastAsia"/>
        </w:rPr>
        <w:t>条関係</w:t>
      </w:r>
      <w:r w:rsidR="00815548" w:rsidRPr="00487DD5">
        <w:t>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665"/>
        <w:gridCol w:w="894"/>
        <w:gridCol w:w="1134"/>
        <w:gridCol w:w="1417"/>
        <w:gridCol w:w="2410"/>
        <w:gridCol w:w="1947"/>
      </w:tblGrid>
      <w:tr w:rsidR="00815548" w:rsidRPr="00487DD5" w:rsidTr="006E4379">
        <w:tc>
          <w:tcPr>
            <w:tcW w:w="9356" w:type="dxa"/>
            <w:gridSpan w:val="7"/>
          </w:tcPr>
          <w:p w:rsidR="00815548" w:rsidRPr="00487DD5" w:rsidRDefault="00815548">
            <w:pPr>
              <w:overflowPunct/>
              <w:spacing w:before="60" w:after="60"/>
              <w:jc w:val="right"/>
            </w:pPr>
            <w:r w:rsidRPr="00487DD5">
              <w:rPr>
                <w:rFonts w:hint="eastAsia"/>
              </w:rPr>
              <w:t xml:space="preserve">年　　　月　　　日　</w:t>
            </w:r>
          </w:p>
          <w:p w:rsidR="00815548" w:rsidRPr="00487DD5" w:rsidRDefault="00815548">
            <w:pPr>
              <w:overflowPunct/>
              <w:spacing w:before="60" w:after="60"/>
            </w:pPr>
            <w:r w:rsidRPr="00487DD5">
              <w:rPr>
                <w:rFonts w:hint="eastAsia"/>
              </w:rPr>
              <w:t xml:space="preserve">　</w:t>
            </w:r>
            <w:r w:rsidR="00BE2A85" w:rsidRPr="00487DD5">
              <w:rPr>
                <w:rFonts w:hint="eastAsia"/>
              </w:rPr>
              <w:t>久米島町</w:t>
            </w:r>
            <w:r w:rsidR="00965FAF" w:rsidRPr="00487DD5">
              <w:rPr>
                <w:rFonts w:hint="eastAsia"/>
              </w:rPr>
              <w:t>長　宛て</w:t>
            </w:r>
          </w:p>
          <w:p w:rsidR="00815548" w:rsidRPr="00487DD5" w:rsidRDefault="00815548">
            <w:pPr>
              <w:overflowPunct/>
              <w:spacing w:before="60" w:after="60"/>
              <w:jc w:val="right"/>
            </w:pPr>
            <w:r w:rsidRPr="00487DD5">
              <w:rPr>
                <w:rFonts w:hint="eastAsia"/>
              </w:rPr>
              <w:t xml:space="preserve">住所　　　　　　　　　　　　　　　　　</w:t>
            </w:r>
          </w:p>
          <w:p w:rsidR="00815548" w:rsidRPr="00487DD5" w:rsidRDefault="006E4379">
            <w:pPr>
              <w:overflowPunct/>
              <w:spacing w:before="60" w:after="60"/>
              <w:jc w:val="right"/>
            </w:pPr>
            <w:r w:rsidRPr="006E4379">
              <w:rPr>
                <w:rFonts w:hint="eastAsia"/>
                <w:color w:val="FF0000"/>
              </w:rPr>
              <w:t>保護者氏名</w:t>
            </w:r>
            <w:r>
              <w:rPr>
                <w:rFonts w:hint="eastAsia"/>
              </w:rPr>
              <w:t xml:space="preserve">　　　　　　　　　　　　　</w:t>
            </w:r>
            <w:r w:rsidR="00815548" w:rsidRPr="00487DD5">
              <w:rPr>
                <w:rFonts w:hint="eastAsia"/>
              </w:rPr>
              <w:t xml:space="preserve">　</w:t>
            </w:r>
          </w:p>
          <w:p w:rsidR="00815548" w:rsidRPr="00487DD5" w:rsidRDefault="00815548">
            <w:pPr>
              <w:overflowPunct/>
              <w:spacing w:before="60" w:after="60"/>
            </w:pPr>
          </w:p>
          <w:p w:rsidR="00815548" w:rsidRPr="00487DD5" w:rsidRDefault="00BE2A85">
            <w:pPr>
              <w:overflowPunct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87DD5">
              <w:rPr>
                <w:rFonts w:hint="eastAsia"/>
                <w:b/>
                <w:sz w:val="24"/>
                <w:szCs w:val="24"/>
              </w:rPr>
              <w:t>久米島町</w:t>
            </w:r>
            <w:r w:rsidR="002E5E98" w:rsidRPr="00487DD5">
              <w:rPr>
                <w:rFonts w:hint="eastAsia"/>
                <w:b/>
                <w:sz w:val="24"/>
                <w:szCs w:val="24"/>
              </w:rPr>
              <w:t>放課後</w:t>
            </w:r>
            <w:r w:rsidR="00815548" w:rsidRPr="00487DD5">
              <w:rPr>
                <w:rFonts w:hint="eastAsia"/>
                <w:b/>
                <w:sz w:val="24"/>
                <w:szCs w:val="24"/>
              </w:rPr>
              <w:t>児童クラブ利用料金免除申請書</w:t>
            </w:r>
          </w:p>
          <w:p w:rsidR="00815548" w:rsidRPr="00487DD5" w:rsidRDefault="00815548">
            <w:pPr>
              <w:overflowPunct/>
              <w:spacing w:before="60" w:after="60"/>
            </w:pPr>
          </w:p>
          <w:p w:rsidR="002D4D0F" w:rsidRPr="00487DD5" w:rsidRDefault="002D4D0F" w:rsidP="002D4D0F">
            <w:pPr>
              <w:overflowPunct/>
              <w:spacing w:before="60" w:after="60"/>
            </w:pPr>
          </w:p>
          <w:p w:rsidR="00815548" w:rsidRPr="00487DD5" w:rsidRDefault="00815548" w:rsidP="002D4D0F">
            <w:pPr>
              <w:overflowPunct/>
              <w:spacing w:before="60" w:after="60"/>
            </w:pPr>
            <w:r w:rsidRPr="00487DD5">
              <w:rPr>
                <w:rFonts w:hint="eastAsia"/>
              </w:rPr>
              <w:t xml:space="preserve">　　児童クラブ利用料金の免除を受けたいので</w:t>
            </w:r>
            <w:r w:rsidR="002D4D0F" w:rsidRPr="00487DD5">
              <w:rPr>
                <w:rFonts w:hint="eastAsia"/>
              </w:rPr>
              <w:t>、久米島町放課後児童健全育成事業実施規則第</w:t>
            </w:r>
            <w:r w:rsidR="002D4D0F" w:rsidRPr="00487DD5">
              <w:t>15</w:t>
            </w:r>
            <w:r w:rsidR="002D4D0F" w:rsidRPr="00487DD5">
              <w:rPr>
                <w:rFonts w:hint="eastAsia"/>
              </w:rPr>
              <w:t>条の規定により</w:t>
            </w:r>
            <w:r w:rsidRPr="00487DD5">
              <w:rPr>
                <w:rFonts w:hint="eastAsia"/>
              </w:rPr>
              <w:t>次のとおり申請します。</w:t>
            </w:r>
          </w:p>
        </w:tc>
      </w:tr>
      <w:tr w:rsidR="00815548" w:rsidRPr="00487DD5" w:rsidTr="006E4379">
        <w:trPr>
          <w:trHeight w:val="692"/>
        </w:trPr>
        <w:tc>
          <w:tcPr>
            <w:tcW w:w="1554" w:type="dxa"/>
            <w:gridSpan w:val="2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児童クラブ名</w:t>
            </w:r>
          </w:p>
        </w:tc>
        <w:tc>
          <w:tcPr>
            <w:tcW w:w="7802" w:type="dxa"/>
            <w:gridSpan w:val="5"/>
            <w:tcBorders>
              <w:left w:val="nil"/>
            </w:tcBorders>
            <w:vAlign w:val="center"/>
          </w:tcPr>
          <w:p w:rsidR="00815548" w:rsidRPr="00487DD5" w:rsidRDefault="00815548">
            <w:pPr>
              <w:overflowPunct/>
              <w:jc w:val="right"/>
            </w:pPr>
            <w:r w:rsidRPr="00487DD5">
              <w:rPr>
                <w:rFonts w:hint="eastAsia"/>
              </w:rPr>
              <w:t xml:space="preserve">児童クラブ　　　　　　　　　</w:t>
            </w:r>
          </w:p>
        </w:tc>
      </w:tr>
      <w:tr w:rsidR="00815548" w:rsidRPr="00487DD5" w:rsidTr="006E4379">
        <w:trPr>
          <w:trHeight w:val="554"/>
        </w:trPr>
        <w:tc>
          <w:tcPr>
            <w:tcW w:w="889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児童名</w:t>
            </w:r>
          </w:p>
        </w:tc>
        <w:tc>
          <w:tcPr>
            <w:tcW w:w="1559" w:type="dxa"/>
            <w:gridSpan w:val="2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生年月日</w:t>
            </w:r>
          </w:p>
        </w:tc>
        <w:tc>
          <w:tcPr>
            <w:tcW w:w="1417" w:type="dxa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免除申請する利用料金</w:t>
            </w:r>
          </w:p>
        </w:tc>
        <w:tc>
          <w:tcPr>
            <w:tcW w:w="1947" w:type="dxa"/>
            <w:vAlign w:val="center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 xml:space="preserve">月額　　</w:t>
            </w:r>
            <w:r w:rsidR="006E4379">
              <w:rPr>
                <w:rFonts w:hint="eastAsia"/>
              </w:rPr>
              <w:t xml:space="preserve">　　</w:t>
            </w:r>
            <w:r w:rsidRPr="00487DD5">
              <w:rPr>
                <w:rFonts w:hint="eastAsia"/>
              </w:rPr>
              <w:t xml:space="preserve">　円</w:t>
            </w:r>
          </w:p>
        </w:tc>
      </w:tr>
      <w:tr w:rsidR="00815548" w:rsidRPr="00487DD5" w:rsidTr="006E4379">
        <w:trPr>
          <w:trHeight w:val="554"/>
        </w:trPr>
        <w:tc>
          <w:tcPr>
            <w:tcW w:w="889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児童名</w:t>
            </w:r>
          </w:p>
        </w:tc>
        <w:tc>
          <w:tcPr>
            <w:tcW w:w="1559" w:type="dxa"/>
            <w:gridSpan w:val="2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生年月日</w:t>
            </w:r>
          </w:p>
        </w:tc>
        <w:tc>
          <w:tcPr>
            <w:tcW w:w="1417" w:type="dxa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免除申請する利用料金</w:t>
            </w:r>
          </w:p>
        </w:tc>
        <w:tc>
          <w:tcPr>
            <w:tcW w:w="1947" w:type="dxa"/>
            <w:vAlign w:val="center"/>
          </w:tcPr>
          <w:p w:rsidR="00815548" w:rsidRPr="00487DD5" w:rsidRDefault="006E4379">
            <w:pPr>
              <w:overflowPunct/>
            </w:pPr>
            <w:r>
              <w:rPr>
                <w:rFonts w:hint="eastAsia"/>
              </w:rPr>
              <w:t xml:space="preserve">月額　</w:t>
            </w:r>
            <w:r w:rsidR="00815548" w:rsidRPr="00487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15548" w:rsidRPr="00487DD5">
              <w:rPr>
                <w:rFonts w:hint="eastAsia"/>
              </w:rPr>
              <w:t xml:space="preserve">　円</w:t>
            </w:r>
          </w:p>
        </w:tc>
      </w:tr>
      <w:tr w:rsidR="00815548" w:rsidRPr="00487DD5" w:rsidTr="006E4379">
        <w:trPr>
          <w:trHeight w:val="554"/>
        </w:trPr>
        <w:tc>
          <w:tcPr>
            <w:tcW w:w="889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児童名</w:t>
            </w:r>
          </w:p>
        </w:tc>
        <w:tc>
          <w:tcPr>
            <w:tcW w:w="1559" w:type="dxa"/>
            <w:gridSpan w:val="2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生年月日</w:t>
            </w:r>
          </w:p>
        </w:tc>
        <w:tc>
          <w:tcPr>
            <w:tcW w:w="1417" w:type="dxa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815548" w:rsidRPr="00487DD5" w:rsidRDefault="00815548">
            <w:pPr>
              <w:overflowPunct/>
              <w:jc w:val="distribute"/>
            </w:pPr>
            <w:r w:rsidRPr="00487DD5">
              <w:rPr>
                <w:rFonts w:hint="eastAsia"/>
              </w:rPr>
              <w:t>免除申請する利用料金</w:t>
            </w:r>
          </w:p>
        </w:tc>
        <w:tc>
          <w:tcPr>
            <w:tcW w:w="1947" w:type="dxa"/>
            <w:vAlign w:val="center"/>
          </w:tcPr>
          <w:p w:rsidR="00815548" w:rsidRPr="00487DD5" w:rsidRDefault="006E4379">
            <w:pPr>
              <w:overflowPunct/>
            </w:pPr>
            <w:r>
              <w:rPr>
                <w:rFonts w:hint="eastAsia"/>
              </w:rPr>
              <w:t xml:space="preserve">月額　　　　</w:t>
            </w:r>
            <w:r w:rsidR="00815548" w:rsidRPr="00487DD5">
              <w:rPr>
                <w:rFonts w:hint="eastAsia"/>
              </w:rPr>
              <w:t xml:space="preserve">　円</w:t>
            </w:r>
          </w:p>
        </w:tc>
      </w:tr>
      <w:tr w:rsidR="00815548" w:rsidRPr="00487DD5" w:rsidTr="006E4379">
        <w:trPr>
          <w:trHeight w:val="554"/>
        </w:trPr>
        <w:tc>
          <w:tcPr>
            <w:tcW w:w="9356" w:type="dxa"/>
            <w:gridSpan w:val="7"/>
            <w:vAlign w:val="center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>免除を必要とする理由</w:t>
            </w:r>
          </w:p>
        </w:tc>
      </w:tr>
      <w:tr w:rsidR="00815548" w:rsidRPr="00487DD5" w:rsidTr="006E4379">
        <w:trPr>
          <w:trHeight w:val="2554"/>
        </w:trPr>
        <w:tc>
          <w:tcPr>
            <w:tcW w:w="9356" w:type="dxa"/>
            <w:gridSpan w:val="7"/>
            <w:vAlign w:val="center"/>
          </w:tcPr>
          <w:p w:rsidR="00815548" w:rsidRPr="00487DD5" w:rsidRDefault="00815548">
            <w:pPr>
              <w:overflowPunct/>
              <w:spacing w:before="60" w:after="60"/>
            </w:pPr>
            <w:r w:rsidRPr="00487DD5">
              <w:t>1</w:t>
            </w:r>
            <w:r w:rsidRPr="00487DD5">
              <w:rPr>
                <w:rFonts w:hint="eastAsia"/>
              </w:rPr>
              <w:t xml:space="preserve">　生活扶助を受けている。</w:t>
            </w:r>
          </w:p>
          <w:p w:rsidR="00815548" w:rsidRPr="00487DD5" w:rsidRDefault="00815548">
            <w:pPr>
              <w:overflowPunct/>
              <w:spacing w:before="60" w:after="60"/>
            </w:pPr>
            <w:r w:rsidRPr="00487DD5">
              <w:t>2</w:t>
            </w:r>
            <w:r w:rsidRPr="00487DD5">
              <w:rPr>
                <w:rFonts w:hint="eastAsia"/>
              </w:rPr>
              <w:t xml:space="preserve">　児童扶養手当を受けている。</w:t>
            </w:r>
          </w:p>
          <w:p w:rsidR="00815548" w:rsidRPr="00487DD5" w:rsidRDefault="00815548">
            <w:pPr>
              <w:overflowPunct/>
              <w:spacing w:before="60" w:after="60"/>
            </w:pPr>
            <w:r w:rsidRPr="00487DD5">
              <w:t>3</w:t>
            </w:r>
            <w:r w:rsidRPr="00487DD5">
              <w:rPr>
                <w:rFonts w:hint="eastAsia"/>
              </w:rPr>
              <w:t xml:space="preserve">　就学援助を受けている。</w:t>
            </w:r>
          </w:p>
          <w:p w:rsidR="00815548" w:rsidRPr="00487DD5" w:rsidRDefault="00815548">
            <w:pPr>
              <w:overflowPunct/>
              <w:spacing w:before="60" w:after="60"/>
            </w:pPr>
          </w:p>
        </w:tc>
      </w:tr>
      <w:tr w:rsidR="00815548" w:rsidRPr="00487DD5" w:rsidTr="006E4379">
        <w:trPr>
          <w:trHeight w:val="679"/>
        </w:trPr>
        <w:tc>
          <w:tcPr>
            <w:tcW w:w="9356" w:type="dxa"/>
            <w:gridSpan w:val="7"/>
            <w:vAlign w:val="center"/>
          </w:tcPr>
          <w:p w:rsidR="00815548" w:rsidRPr="00487DD5" w:rsidRDefault="00815548">
            <w:pPr>
              <w:overflowPunct/>
            </w:pPr>
            <w:r w:rsidRPr="00487DD5">
              <w:rPr>
                <w:rFonts w:hint="eastAsia"/>
              </w:rPr>
              <w:t>担当者意見</w:t>
            </w:r>
          </w:p>
        </w:tc>
      </w:tr>
      <w:tr w:rsidR="00815548" w:rsidRPr="00487DD5" w:rsidTr="006E4379">
        <w:trPr>
          <w:trHeight w:val="3842"/>
        </w:trPr>
        <w:tc>
          <w:tcPr>
            <w:tcW w:w="9356" w:type="dxa"/>
            <w:gridSpan w:val="7"/>
          </w:tcPr>
          <w:p w:rsidR="00815548" w:rsidRPr="00487DD5" w:rsidRDefault="00815548">
            <w:pPr>
              <w:overflowPunct/>
              <w:spacing w:line="400" w:lineRule="atLeast"/>
            </w:pPr>
            <w:r w:rsidRPr="00487DD5">
              <w:rPr>
                <w:rFonts w:hint="eastAsia"/>
              </w:rPr>
              <w:t xml:space="preserve">　同意書</w:t>
            </w:r>
          </w:p>
          <w:p w:rsidR="00815548" w:rsidRPr="00487DD5" w:rsidRDefault="00815548">
            <w:pPr>
              <w:overflowPunct/>
              <w:spacing w:line="400" w:lineRule="atLeast"/>
            </w:pPr>
            <w:r w:rsidRPr="00487DD5">
              <w:rPr>
                <w:rFonts w:hint="eastAsia"/>
              </w:rPr>
              <w:t xml:space="preserve">　入会期間</w:t>
            </w:r>
            <w:r w:rsidR="00BE2A85" w:rsidRPr="00487DD5">
              <w:rPr>
                <w:rFonts w:hint="eastAsia"/>
              </w:rPr>
              <w:t>中において利用料金免除可否の判断のために必要があるときは、久米島町</w:t>
            </w:r>
            <w:r w:rsidR="002E5E98" w:rsidRPr="00487DD5">
              <w:rPr>
                <w:rFonts w:hint="eastAsia"/>
              </w:rPr>
              <w:t>放課後</w:t>
            </w:r>
            <w:r w:rsidRPr="00487DD5">
              <w:rPr>
                <w:rFonts w:hint="eastAsia"/>
              </w:rPr>
              <w:t>児童クラブ担当職員が上の</w:t>
            </w:r>
            <w:r w:rsidRPr="00487DD5">
              <w:t>1</w:t>
            </w:r>
            <w:r w:rsidRPr="00487DD5">
              <w:rPr>
                <w:rFonts w:hint="eastAsia"/>
              </w:rPr>
              <w:t>から</w:t>
            </w:r>
            <w:r w:rsidR="002E5E98" w:rsidRPr="00487DD5">
              <w:t>3</w:t>
            </w:r>
            <w:r w:rsidRPr="00487DD5">
              <w:rPr>
                <w:rFonts w:hint="eastAsia"/>
              </w:rPr>
              <w:t>の申請理由に該当するか否かを確認するため、各受給台帳等を閲覧することに同意します。</w:t>
            </w:r>
          </w:p>
          <w:p w:rsidR="002D4D0F" w:rsidRPr="00487DD5" w:rsidRDefault="002D4D0F">
            <w:pPr>
              <w:overflowPunct/>
              <w:spacing w:line="400" w:lineRule="atLeast"/>
              <w:jc w:val="right"/>
            </w:pPr>
          </w:p>
          <w:p w:rsidR="002D4D0F" w:rsidRPr="00487DD5" w:rsidRDefault="002D4D0F">
            <w:pPr>
              <w:overflowPunct/>
              <w:spacing w:line="400" w:lineRule="atLeast"/>
              <w:jc w:val="right"/>
            </w:pPr>
          </w:p>
          <w:p w:rsidR="00815548" w:rsidRPr="00487DD5" w:rsidRDefault="00815548" w:rsidP="006E4379">
            <w:pPr>
              <w:overflowPunct/>
              <w:spacing w:line="400" w:lineRule="atLeast"/>
              <w:jc w:val="right"/>
            </w:pPr>
            <w:r w:rsidRPr="006E4379">
              <w:rPr>
                <w:rFonts w:hint="eastAsia"/>
                <w:color w:val="FF0000"/>
              </w:rPr>
              <w:t xml:space="preserve">保護者氏名　</w:t>
            </w:r>
            <w:r w:rsidRPr="00487DD5">
              <w:rPr>
                <w:rFonts w:hint="eastAsia"/>
              </w:rPr>
              <w:t xml:space="preserve">　　　</w:t>
            </w:r>
            <w:r w:rsidR="006E4379">
              <w:rPr>
                <w:rFonts w:hint="eastAsia"/>
              </w:rPr>
              <w:t xml:space="preserve">　</w:t>
            </w:r>
            <w:r w:rsidRPr="00487DD5">
              <w:rPr>
                <w:rFonts w:hint="eastAsia"/>
              </w:rPr>
              <w:t xml:space="preserve">　　　　　　　　　　　</w:t>
            </w:r>
          </w:p>
        </w:tc>
      </w:tr>
    </w:tbl>
    <w:p w:rsidR="00815548" w:rsidRPr="00487DD5" w:rsidRDefault="00815548">
      <w:pPr>
        <w:overflowPunct/>
      </w:pPr>
      <w:bookmarkStart w:id="0" w:name="_GoBack"/>
      <w:bookmarkEnd w:id="0"/>
    </w:p>
    <w:sectPr w:rsidR="00815548" w:rsidRPr="00487DD5" w:rsidSect="002D4D0F">
      <w:pgSz w:w="11906" w:h="16838" w:code="9"/>
      <w:pgMar w:top="1361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48" w:rsidRDefault="00815548" w:rsidP="00C40A5A">
      <w:r>
        <w:separator/>
      </w:r>
    </w:p>
  </w:endnote>
  <w:endnote w:type="continuationSeparator" w:id="0">
    <w:p w:rsidR="00815548" w:rsidRDefault="00815548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48" w:rsidRDefault="00815548" w:rsidP="00C40A5A">
      <w:r>
        <w:separator/>
      </w:r>
    </w:p>
  </w:footnote>
  <w:footnote w:type="continuationSeparator" w:id="0">
    <w:p w:rsidR="00815548" w:rsidRDefault="00815548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48"/>
    <w:rsid w:val="001B2842"/>
    <w:rsid w:val="002D4D0F"/>
    <w:rsid w:val="002E5E98"/>
    <w:rsid w:val="00487DD5"/>
    <w:rsid w:val="004A2A65"/>
    <w:rsid w:val="0059226A"/>
    <w:rsid w:val="006E4379"/>
    <w:rsid w:val="00815548"/>
    <w:rsid w:val="00965FAF"/>
    <w:rsid w:val="00994E58"/>
    <w:rsid w:val="00AC2E48"/>
    <w:rsid w:val="00BE2A85"/>
    <w:rsid w:val="00C40A5A"/>
    <w:rsid w:val="00E20091"/>
    <w:rsid w:val="00E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E68B4"/>
  <w14:defaultImageDpi w14:val="0"/>
  <w15:docId w15:val="{F5FAE4F6-5F39-4876-8AB0-0DAFD7DF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6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9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9226A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9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9226A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59226A"/>
    <w:rPr>
      <w:rFonts w:cs="Times New Roman"/>
    </w:rPr>
  </w:style>
  <w:style w:type="paragraph" w:styleId="a8">
    <w:name w:val="Balloon Text"/>
    <w:basedOn w:val="a"/>
    <w:link w:val="a9"/>
    <w:uiPriority w:val="99"/>
    <w:rsid w:val="00EE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E215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yoshiki.dot</Template>
  <TotalTime>1</TotalTime>
  <Pages>1</Pages>
  <Words>338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裕介</dc:creator>
  <cp:keywords/>
  <dc:description/>
  <cp:lastModifiedBy>安里友希</cp:lastModifiedBy>
  <cp:revision>2</cp:revision>
  <cp:lastPrinted>2023-08-17T01:33:00Z</cp:lastPrinted>
  <dcterms:created xsi:type="dcterms:W3CDTF">2024-11-29T02:28:00Z</dcterms:created>
  <dcterms:modified xsi:type="dcterms:W3CDTF">2024-11-29T02:28:00Z</dcterms:modified>
</cp:coreProperties>
</file>