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6A1" w:rsidRPr="001836A1" w:rsidRDefault="0040048C">
      <w:pPr>
        <w:rPr>
          <w:rFonts w:cs="‚l‚r –¾’©"/>
        </w:rPr>
      </w:pPr>
      <w:bookmarkStart w:id="0" w:name="_GoBack"/>
      <w:bookmarkEnd w:id="0"/>
      <w:r w:rsidRPr="001836A1">
        <w:rPr>
          <w:rFonts w:hint="eastAsia"/>
        </w:rPr>
        <w:t>様式</w:t>
      </w:r>
      <w:r w:rsidR="001836A1" w:rsidRPr="001836A1">
        <w:rPr>
          <w:rFonts w:hint="eastAsia"/>
        </w:rPr>
        <w:t>第</w:t>
      </w:r>
      <w:r w:rsidR="001836A1" w:rsidRPr="001836A1">
        <w:rPr>
          <w:rFonts w:cs="‚l‚r –¾’©"/>
        </w:rPr>
        <w:t>3</w:t>
      </w:r>
      <w:r w:rsidR="001836A1" w:rsidRPr="001836A1">
        <w:rPr>
          <w:rFonts w:hint="eastAsia"/>
        </w:rPr>
        <w:t>号</w:t>
      </w:r>
      <w:r w:rsidR="001836A1" w:rsidRPr="001836A1">
        <w:rPr>
          <w:rFonts w:cs="‚l‚r –¾’©"/>
        </w:rPr>
        <w:t>(</w:t>
      </w:r>
      <w:r w:rsidR="001836A1" w:rsidRPr="001836A1">
        <w:rPr>
          <w:rFonts w:hint="eastAsia"/>
        </w:rPr>
        <w:t>第</w:t>
      </w:r>
      <w:r w:rsidR="001836A1" w:rsidRPr="001836A1">
        <w:rPr>
          <w:rFonts w:cs="‚l‚r –¾’©"/>
        </w:rPr>
        <w:t>3</w:t>
      </w:r>
      <w:r w:rsidR="001836A1" w:rsidRPr="001836A1">
        <w:rPr>
          <w:rFonts w:hint="eastAsia"/>
        </w:rPr>
        <w:t>条関係</w:t>
      </w:r>
      <w:r w:rsidR="001836A1" w:rsidRPr="001836A1">
        <w:rPr>
          <w:rFonts w:cs="‚l‚r –¾’©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2394"/>
        <w:gridCol w:w="2310"/>
        <w:gridCol w:w="3065"/>
      </w:tblGrid>
      <w:tr w:rsidR="001836A1">
        <w:tblPrEx>
          <w:tblCellMar>
            <w:top w:w="0" w:type="dxa"/>
            <w:bottom w:w="0" w:type="dxa"/>
          </w:tblCellMar>
        </w:tblPrEx>
        <w:trPr>
          <w:trHeight w:val="2105"/>
        </w:trPr>
        <w:tc>
          <w:tcPr>
            <w:tcW w:w="8525" w:type="dxa"/>
            <w:gridSpan w:val="4"/>
            <w:vAlign w:val="bottom"/>
          </w:tcPr>
          <w:p w:rsidR="001836A1" w:rsidRDefault="001836A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住民基本台帳の一部の写しの閲覧申出書</w:t>
            </w:r>
          </w:p>
          <w:p w:rsidR="001836A1" w:rsidRDefault="001836A1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個人又は法人による申出用</w:t>
            </w:r>
            <w:r>
              <w:rPr>
                <w:rFonts w:ascii="‚l‚r –¾’©" w:cs="‚l‚r –¾’©"/>
              </w:rPr>
              <w:t>)</w:t>
            </w:r>
          </w:p>
          <w:p w:rsidR="001836A1" w:rsidRDefault="001836A1">
            <w:pPr>
              <w:rPr>
                <w:rFonts w:ascii="‚l‚r –¾’©"/>
              </w:rPr>
            </w:pPr>
          </w:p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久米島町長　様</w:t>
            </w:r>
          </w:p>
          <w:p w:rsidR="001836A1" w:rsidRDefault="001836A1">
            <w:pPr>
              <w:rPr>
                <w:rFonts w:ascii="‚l‚r –¾’©"/>
              </w:rPr>
            </w:pPr>
          </w:p>
          <w:p w:rsidR="001836A1" w:rsidRDefault="001836A1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1836A1" w:rsidTr="00576E2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150" w:type="dxa"/>
            <w:gridSpan w:val="2"/>
            <w:vMerge w:val="restart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申出者</w:t>
            </w:r>
          </w:p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>※法人の場合は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)</w:t>
            </w:r>
            <w:r>
              <w:rPr>
                <w:rFonts w:hint="eastAsia"/>
              </w:rPr>
              <w:t>のとおり</w:t>
            </w:r>
          </w:p>
        </w:tc>
        <w:tc>
          <w:tcPr>
            <w:tcW w:w="2310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  <w:p w:rsidR="001836A1" w:rsidRDefault="001836A1">
            <w:pPr>
              <w:jc w:val="distribute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法人名及び代表者名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3065" w:type="dxa"/>
          </w:tcPr>
          <w:p w:rsidR="001836A1" w:rsidRPr="00576E22" w:rsidRDefault="00576E22" w:rsidP="00576E22">
            <w:pPr>
              <w:rPr>
                <w:rFonts w:ascii="‚l‚r –¾’©"/>
              </w:rPr>
            </w:pPr>
            <w:r>
              <w:rPr>
                <w:rFonts w:ascii="‚l‚r –¾’©" w:hint="eastAsia"/>
                <w:sz w:val="16"/>
              </w:rPr>
              <w:t>（署名又は記名、押印）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3150" w:type="dxa"/>
            <w:gridSpan w:val="2"/>
            <w:vMerge/>
            <w:vAlign w:val="center"/>
          </w:tcPr>
          <w:p w:rsidR="001836A1" w:rsidRDefault="001836A1">
            <w:pPr>
              <w:rPr>
                <w:rFonts w:ascii="‚l‚r –¾’©"/>
              </w:rPr>
            </w:pPr>
          </w:p>
        </w:tc>
        <w:tc>
          <w:tcPr>
            <w:tcW w:w="2310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  <w:p w:rsidR="001836A1" w:rsidRDefault="001836A1">
            <w:pPr>
              <w:jc w:val="distribute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3065" w:type="dxa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6E22" w:rsidTr="00157F18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3150" w:type="dxa"/>
            <w:gridSpan w:val="2"/>
            <w:vMerge w:val="restart"/>
            <w:vAlign w:val="center"/>
          </w:tcPr>
          <w:p w:rsidR="00576E22" w:rsidRDefault="00576E22" w:rsidP="00576E2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共同申出者がいる場合</w:t>
            </w:r>
          </w:p>
          <w:p w:rsidR="00576E22" w:rsidRDefault="00576E22" w:rsidP="00576E22">
            <w:pPr>
              <w:rPr>
                <w:rFonts w:ascii="‚l‚r –¾’©"/>
              </w:rPr>
            </w:pPr>
            <w:r>
              <w:rPr>
                <w:rFonts w:hint="eastAsia"/>
              </w:rPr>
              <w:t>※法人の場合は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)</w:t>
            </w:r>
            <w:r>
              <w:rPr>
                <w:rFonts w:hint="eastAsia"/>
              </w:rPr>
              <w:t>のとおり</w:t>
            </w:r>
          </w:p>
        </w:tc>
        <w:tc>
          <w:tcPr>
            <w:tcW w:w="2310" w:type="dxa"/>
            <w:vAlign w:val="center"/>
          </w:tcPr>
          <w:p w:rsidR="00576E22" w:rsidRDefault="00576E22" w:rsidP="00576E2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  <w:p w:rsidR="00576E22" w:rsidRDefault="00576E22" w:rsidP="00576E22">
            <w:pPr>
              <w:jc w:val="distribute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法人名及び代表者名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3065" w:type="dxa"/>
          </w:tcPr>
          <w:p w:rsidR="00576E22" w:rsidRPr="00576E22" w:rsidRDefault="00576E22" w:rsidP="00576E22">
            <w:pPr>
              <w:rPr>
                <w:rFonts w:ascii="‚l‚r –¾’©"/>
              </w:rPr>
            </w:pPr>
            <w:r>
              <w:rPr>
                <w:rFonts w:ascii="‚l‚r –¾’©" w:hint="eastAsia"/>
                <w:sz w:val="16"/>
              </w:rPr>
              <w:t>（署名又は記名、押印）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3150" w:type="dxa"/>
            <w:gridSpan w:val="2"/>
            <w:vMerge/>
            <w:vAlign w:val="center"/>
          </w:tcPr>
          <w:p w:rsidR="001836A1" w:rsidRDefault="001836A1">
            <w:pPr>
              <w:rPr>
                <w:rFonts w:ascii="‚l‚r –¾’©"/>
              </w:rPr>
            </w:pPr>
          </w:p>
        </w:tc>
        <w:tc>
          <w:tcPr>
            <w:tcW w:w="2310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  <w:p w:rsidR="001836A1" w:rsidRDefault="001836A1">
            <w:pPr>
              <w:jc w:val="distribute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3065" w:type="dxa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150" w:type="dxa"/>
            <w:gridSpan w:val="2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閲覧事項の利用目的</w:t>
            </w:r>
          </w:p>
        </w:tc>
        <w:tc>
          <w:tcPr>
            <w:tcW w:w="5375" w:type="dxa"/>
            <w:gridSpan w:val="2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150" w:type="dxa"/>
            <w:gridSpan w:val="2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申出に係る住民の範囲</w:t>
            </w:r>
          </w:p>
        </w:tc>
        <w:tc>
          <w:tcPr>
            <w:tcW w:w="5375" w:type="dxa"/>
            <w:gridSpan w:val="2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150" w:type="dxa"/>
            <w:gridSpan w:val="2"/>
            <w:vMerge w:val="restart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閲覧者</w:t>
            </w:r>
          </w:p>
        </w:tc>
        <w:tc>
          <w:tcPr>
            <w:tcW w:w="2310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65" w:type="dxa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150" w:type="dxa"/>
            <w:gridSpan w:val="2"/>
            <w:vMerge/>
            <w:vAlign w:val="center"/>
          </w:tcPr>
          <w:p w:rsidR="001836A1" w:rsidRDefault="001836A1">
            <w:pPr>
              <w:rPr>
                <w:rFonts w:ascii="‚l‚r –¾’©"/>
              </w:rPr>
            </w:pPr>
          </w:p>
        </w:tc>
        <w:tc>
          <w:tcPr>
            <w:tcW w:w="2310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65" w:type="dxa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150" w:type="dxa"/>
            <w:gridSpan w:val="2"/>
            <w:vMerge w:val="restart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活動責任者</w:t>
            </w:r>
          </w:p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>※法人の場合は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)</w:t>
            </w:r>
            <w:r>
              <w:rPr>
                <w:rFonts w:hint="eastAsia"/>
              </w:rPr>
              <w:t>の内容のみ</w:t>
            </w:r>
          </w:p>
        </w:tc>
        <w:tc>
          <w:tcPr>
            <w:tcW w:w="2310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  <w:p w:rsidR="001836A1" w:rsidRDefault="001836A1">
            <w:pPr>
              <w:jc w:val="distribute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役職名及び氏名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3065" w:type="dxa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150" w:type="dxa"/>
            <w:gridSpan w:val="2"/>
            <w:vMerge/>
            <w:vAlign w:val="center"/>
          </w:tcPr>
          <w:p w:rsidR="001836A1" w:rsidRDefault="001836A1">
            <w:pPr>
              <w:rPr>
                <w:rFonts w:ascii="‚l‚r –¾’©"/>
              </w:rPr>
            </w:pPr>
          </w:p>
        </w:tc>
        <w:tc>
          <w:tcPr>
            <w:tcW w:w="2310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65" w:type="dxa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150" w:type="dxa"/>
            <w:gridSpan w:val="2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閲覧事項を取り扱う者の範囲</w:t>
            </w:r>
          </w:p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>※申出者が法人の場合のみ</w:t>
            </w:r>
          </w:p>
        </w:tc>
        <w:tc>
          <w:tcPr>
            <w:tcW w:w="5375" w:type="dxa"/>
            <w:gridSpan w:val="2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150" w:type="dxa"/>
            <w:gridSpan w:val="2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閲覧事項の管理方法</w:t>
            </w:r>
          </w:p>
        </w:tc>
        <w:tc>
          <w:tcPr>
            <w:tcW w:w="5375" w:type="dxa"/>
            <w:gridSpan w:val="2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756" w:type="dxa"/>
            <w:vMerge w:val="restart"/>
            <w:textDirection w:val="tbRlV"/>
            <w:vAlign w:val="center"/>
          </w:tcPr>
          <w:p w:rsidR="001836A1" w:rsidRDefault="001836A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※調査研究に利用する場合</w:t>
            </w:r>
          </w:p>
        </w:tc>
        <w:tc>
          <w:tcPr>
            <w:tcW w:w="2394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成果の取扱</w:t>
            </w:r>
          </w:p>
        </w:tc>
        <w:tc>
          <w:tcPr>
            <w:tcW w:w="5375" w:type="dxa"/>
            <w:gridSpan w:val="2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756" w:type="dxa"/>
            <w:vMerge/>
            <w:vAlign w:val="center"/>
          </w:tcPr>
          <w:p w:rsidR="001836A1" w:rsidRDefault="001836A1">
            <w:pPr>
              <w:rPr>
                <w:rFonts w:ascii="‚l‚r –¾’©"/>
              </w:rPr>
            </w:pPr>
          </w:p>
        </w:tc>
        <w:tc>
          <w:tcPr>
            <w:tcW w:w="2394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実施体制</w:t>
            </w:r>
          </w:p>
        </w:tc>
        <w:tc>
          <w:tcPr>
            <w:tcW w:w="5375" w:type="dxa"/>
            <w:gridSpan w:val="2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3150" w:type="dxa"/>
            <w:gridSpan w:val="2"/>
            <w:vMerge w:val="restart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委託者がいる場合</w:t>
            </w:r>
          </w:p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>※法人の場合は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)</w:t>
            </w:r>
            <w:r>
              <w:rPr>
                <w:rFonts w:hint="eastAsia"/>
              </w:rPr>
              <w:t>のとおり</w:t>
            </w:r>
          </w:p>
        </w:tc>
        <w:tc>
          <w:tcPr>
            <w:tcW w:w="2310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  <w:p w:rsidR="001836A1" w:rsidRDefault="001836A1">
            <w:pPr>
              <w:jc w:val="distribute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法人名及び代表者名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3065" w:type="dxa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6A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3150" w:type="dxa"/>
            <w:gridSpan w:val="2"/>
            <w:vMerge/>
            <w:vAlign w:val="center"/>
          </w:tcPr>
          <w:p w:rsidR="001836A1" w:rsidRDefault="001836A1">
            <w:pPr>
              <w:rPr>
                <w:rFonts w:ascii="‚l‚r –¾’©"/>
              </w:rPr>
            </w:pPr>
          </w:p>
        </w:tc>
        <w:tc>
          <w:tcPr>
            <w:tcW w:w="2310" w:type="dxa"/>
            <w:vAlign w:val="center"/>
          </w:tcPr>
          <w:p w:rsidR="001836A1" w:rsidRDefault="001836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  <w:p w:rsidR="001836A1" w:rsidRDefault="001836A1">
            <w:pPr>
              <w:jc w:val="distribute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3065" w:type="dxa"/>
            <w:vAlign w:val="center"/>
          </w:tcPr>
          <w:p w:rsidR="001836A1" w:rsidRDefault="001836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836A1" w:rsidRDefault="001836A1">
      <w:pPr>
        <w:rPr>
          <w:rFonts w:ascii="‚l‚r –¾’©"/>
        </w:rPr>
      </w:pPr>
    </w:p>
    <w:sectPr w:rsidR="001836A1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2C2" w:rsidRDefault="005572C2" w:rsidP="001836A1">
      <w:r>
        <w:separator/>
      </w:r>
    </w:p>
  </w:endnote>
  <w:endnote w:type="continuationSeparator" w:id="0">
    <w:p w:rsidR="005572C2" w:rsidRDefault="005572C2" w:rsidP="0018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2C2" w:rsidRDefault="005572C2" w:rsidP="001836A1">
      <w:r>
        <w:separator/>
      </w:r>
    </w:p>
  </w:footnote>
  <w:footnote w:type="continuationSeparator" w:id="0">
    <w:p w:rsidR="005572C2" w:rsidRDefault="005572C2" w:rsidP="00183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A1"/>
    <w:rsid w:val="00157F18"/>
    <w:rsid w:val="001836A1"/>
    <w:rsid w:val="0040048C"/>
    <w:rsid w:val="004A5018"/>
    <w:rsid w:val="00505564"/>
    <w:rsid w:val="005572C2"/>
    <w:rsid w:val="0057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4849D3-44C6-417A-9DF6-685E67D4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36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836A1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83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836A1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1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第3号様式(第3条関係)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第3号様式(第3条関係)</dc:title>
  <dc:subject/>
  <dc:creator>kawabe</dc:creator>
  <cp:keywords/>
  <dc:description/>
  <cp:lastModifiedBy>仲宗根結花</cp:lastModifiedBy>
  <cp:revision>2</cp:revision>
  <dcterms:created xsi:type="dcterms:W3CDTF">2026-06-19T08:11:00Z</dcterms:created>
  <dcterms:modified xsi:type="dcterms:W3CDTF">2026-06-19T08:11:00Z</dcterms:modified>
</cp:coreProperties>
</file>